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page" w:horzAnchor="margin" w:tblpY="1246"/>
        <w:tblW w:w="0" w:type="auto"/>
        <w:tblLayout w:type="fixed"/>
        <w:tblLook w:val="00BF"/>
      </w:tblPr>
      <w:tblGrid>
        <w:gridCol w:w="1175"/>
        <w:gridCol w:w="4732"/>
        <w:gridCol w:w="1336"/>
        <w:gridCol w:w="2437"/>
      </w:tblGrid>
      <w:tr w:rsidR="007100F6" w:rsidTr="007100F6">
        <w:trPr>
          <w:trHeight w:val="345"/>
        </w:trPr>
        <w:tc>
          <w:tcPr>
            <w:tcW w:w="9680" w:type="dxa"/>
            <w:gridSpan w:val="4"/>
            <w:tcBorders>
              <w:top w:val="double" w:sz="4" w:space="0" w:color="808080"/>
              <w:left w:val="double" w:sz="4" w:space="0" w:color="808080"/>
              <w:bottom w:val="nil"/>
              <w:right w:val="double" w:sz="4" w:space="0" w:color="808080"/>
            </w:tcBorders>
            <w:shd w:val="clear" w:color="auto" w:fill="FFFFFF" w:themeFill="background1"/>
            <w:vAlign w:val="center"/>
          </w:tcPr>
          <w:p w:rsidR="007100F6" w:rsidRPr="005A0A55" w:rsidRDefault="007100F6" w:rsidP="007100F6">
            <w:pPr>
              <w:rPr>
                <w:b/>
              </w:rPr>
            </w:pPr>
            <w:r>
              <w:rPr>
                <w:b/>
              </w:rPr>
              <w:t xml:space="preserve">Protokol laboratórnej práce č. </w:t>
            </w:r>
          </w:p>
        </w:tc>
      </w:tr>
      <w:tr w:rsidR="007100F6" w:rsidTr="007100F6">
        <w:trPr>
          <w:trHeight w:val="70"/>
        </w:trPr>
        <w:tc>
          <w:tcPr>
            <w:tcW w:w="9680" w:type="dxa"/>
            <w:gridSpan w:val="4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b/>
                <w:spacing w:val="60"/>
                <w:sz w:val="16"/>
                <w:szCs w:val="16"/>
              </w:rPr>
            </w:pPr>
          </w:p>
        </w:tc>
      </w:tr>
      <w:tr w:rsidR="007100F6" w:rsidTr="007100F6">
        <w:trPr>
          <w:trHeight w:val="469"/>
        </w:trPr>
        <w:tc>
          <w:tcPr>
            <w:tcW w:w="1175" w:type="dxa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 xml:space="preserve">Téma: </w:t>
            </w:r>
          </w:p>
        </w:tc>
        <w:tc>
          <w:tcPr>
            <w:tcW w:w="4732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0F6" w:rsidRPr="005A0A55" w:rsidRDefault="007100F6" w:rsidP="007100F6">
            <w:pPr>
              <w:jc w:val="center"/>
              <w:rPr>
                <w:b/>
              </w:rPr>
            </w:pPr>
            <w:r>
              <w:rPr>
                <w:b/>
              </w:rPr>
              <w:t>Overenie podmienku rovnovážnej polohy páky</w:t>
            </w:r>
          </w:p>
        </w:tc>
        <w:tc>
          <w:tcPr>
            <w:tcW w:w="133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1418E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D</w:t>
            </w:r>
            <w:r w:rsidR="001418E2">
              <w:rPr>
                <w:sz w:val="20"/>
                <w:szCs w:val="20"/>
              </w:rPr>
              <w:t>á</w:t>
            </w:r>
            <w:r w:rsidRPr="00B64A3E">
              <w:rPr>
                <w:sz w:val="20"/>
                <w:szCs w:val="20"/>
              </w:rPr>
              <w:t>tum:</w:t>
            </w:r>
          </w:p>
        </w:tc>
        <w:tc>
          <w:tcPr>
            <w:tcW w:w="2437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</w:tr>
      <w:tr w:rsidR="007100F6" w:rsidTr="007100F6">
        <w:trPr>
          <w:trHeight w:val="425"/>
        </w:trPr>
        <w:tc>
          <w:tcPr>
            <w:tcW w:w="1175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Meno: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  <w:tc>
          <w:tcPr>
            <w:tcW w:w="133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Hodnotenie:</w:t>
            </w:r>
          </w:p>
        </w:tc>
        <w:tc>
          <w:tcPr>
            <w:tcW w:w="2437" w:type="dxa"/>
            <w:vMerge w:val="restart"/>
            <w:tcBorders>
              <w:top w:val="single" w:sz="4" w:space="0" w:color="808080"/>
              <w:left w:val="single" w:sz="4" w:space="0" w:color="808080"/>
              <w:right w:val="doub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</w:tr>
      <w:tr w:rsidR="007100F6" w:rsidTr="007100F6">
        <w:trPr>
          <w:trHeight w:val="402"/>
        </w:trPr>
        <w:tc>
          <w:tcPr>
            <w:tcW w:w="1175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Trieda: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  <w:tc>
          <w:tcPr>
            <w:tcW w:w="133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Default="007100F6" w:rsidP="007100F6">
            <w:pPr>
              <w:jc w:val="right"/>
            </w:pPr>
          </w:p>
        </w:tc>
        <w:tc>
          <w:tcPr>
            <w:tcW w:w="2437" w:type="dxa"/>
            <w:vMerge/>
            <w:tcBorders>
              <w:left w:val="single" w:sz="4" w:space="0" w:color="808080"/>
              <w:right w:val="doub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</w:tr>
      <w:tr w:rsidR="007100F6" w:rsidTr="007100F6">
        <w:trPr>
          <w:trHeight w:val="1150"/>
        </w:trPr>
        <w:tc>
          <w:tcPr>
            <w:tcW w:w="1175" w:type="dxa"/>
            <w:tcBorders>
              <w:top w:val="single" w:sz="4" w:space="0" w:color="808080"/>
              <w:left w:val="doub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Tím: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7100F6" w:rsidRDefault="007100F6" w:rsidP="007100F6">
            <w:pPr>
              <w:jc w:val="right"/>
            </w:pPr>
          </w:p>
        </w:tc>
        <w:tc>
          <w:tcPr>
            <w:tcW w:w="133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7100F6" w:rsidRPr="00B64A3E" w:rsidRDefault="007100F6" w:rsidP="007100F6">
            <w:pPr>
              <w:jc w:val="right"/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Podmienky merania:</w:t>
            </w:r>
          </w:p>
        </w:tc>
        <w:tc>
          <w:tcPr>
            <w:tcW w:w="2437" w:type="dxa"/>
            <w:tcBorders>
              <w:left w:val="single" w:sz="4" w:space="0" w:color="808080"/>
              <w:right w:val="double" w:sz="4" w:space="0" w:color="808080"/>
            </w:tcBorders>
            <w:vAlign w:val="center"/>
          </w:tcPr>
          <w:p w:rsidR="007100F6" w:rsidRDefault="007100F6" w:rsidP="0071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teplota</w:t>
            </w:r>
          </w:p>
          <w:p w:rsidR="007100F6" w:rsidRDefault="007100F6" w:rsidP="007100F6">
            <w:pPr>
              <w:rPr>
                <w:sz w:val="20"/>
                <w:szCs w:val="20"/>
              </w:rPr>
            </w:pPr>
          </w:p>
          <w:p w:rsidR="007100F6" w:rsidRDefault="007100F6" w:rsidP="0071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</w:t>
            </w:r>
          </w:p>
          <w:p w:rsidR="007100F6" w:rsidRDefault="007100F6" w:rsidP="007100F6">
            <w:pPr>
              <w:rPr>
                <w:sz w:val="20"/>
                <w:szCs w:val="20"/>
              </w:rPr>
            </w:pPr>
          </w:p>
          <w:p w:rsidR="007100F6" w:rsidRPr="00B64A3E" w:rsidRDefault="007100F6" w:rsidP="0071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vlhkosť</w:t>
            </w:r>
          </w:p>
        </w:tc>
      </w:tr>
    </w:tbl>
    <w:p w:rsidR="004D418C" w:rsidRDefault="004D418C"/>
    <w:p w:rsidR="004D418C" w:rsidRDefault="004D418C">
      <w:pPr>
        <w:rPr>
          <w:u w:val="single"/>
        </w:rPr>
      </w:pPr>
      <w:r w:rsidRPr="004D418C">
        <w:rPr>
          <w:u w:val="single"/>
        </w:rPr>
        <w:t>Úlohy:</w:t>
      </w:r>
    </w:p>
    <w:p w:rsidR="004D418C" w:rsidRDefault="004D418C"/>
    <w:p w:rsidR="00995DB2" w:rsidRDefault="00995DB2" w:rsidP="00995DB2">
      <w:pPr>
        <w:pStyle w:val="Odsekzoznamu"/>
        <w:numPr>
          <w:ilvl w:val="0"/>
          <w:numId w:val="1"/>
        </w:numPr>
      </w:pPr>
      <w:r>
        <w:t>Zostav dvojzvratnú páku. Zmenou síl a ich ramien over podmienku rovnovážnej polohy páky.</w:t>
      </w:r>
    </w:p>
    <w:p w:rsidR="00995DB2" w:rsidRDefault="00995DB2" w:rsidP="00995DB2">
      <w:pPr>
        <w:pStyle w:val="Odsekzoznamu"/>
        <w:numPr>
          <w:ilvl w:val="0"/>
          <w:numId w:val="1"/>
        </w:numPr>
      </w:pPr>
      <w:r>
        <w:t>Zostav jednozvratnú páku. Zmenou síl a ich ramien over podmienku rovnovážnej polohy páky.</w:t>
      </w:r>
    </w:p>
    <w:p w:rsidR="00995DB2" w:rsidRDefault="00995DB2" w:rsidP="00995DB2">
      <w:pPr>
        <w:pStyle w:val="Odsekzoznamu"/>
        <w:numPr>
          <w:ilvl w:val="0"/>
          <w:numId w:val="1"/>
        </w:numPr>
      </w:pPr>
      <w:r>
        <w:t>Vyber jeden pokus a graficky znázorni vo vhodnej mierke</w:t>
      </w:r>
    </w:p>
    <w:p w:rsidR="00995DB2" w:rsidRDefault="00995DB2" w:rsidP="00995DB2">
      <w:pPr>
        <w:pStyle w:val="Odsekzoznamu"/>
        <w:ind w:firstLine="0"/>
      </w:pPr>
    </w:p>
    <w:p w:rsidR="00995DB2" w:rsidRDefault="00995DB2" w:rsidP="00995DB2">
      <w:pPr>
        <w:pStyle w:val="Odsekzoznamu"/>
        <w:ind w:left="0" w:firstLine="0"/>
      </w:pPr>
      <w:r>
        <w:rPr>
          <w:u w:val="single"/>
        </w:rPr>
        <w:t>Teoretická časť:</w:t>
      </w:r>
    </w:p>
    <w:p w:rsidR="00995DB2" w:rsidRDefault="00995DB2" w:rsidP="00995DB2">
      <w:pPr>
        <w:pStyle w:val="Odsekzoznamu"/>
        <w:ind w:left="0" w:firstLine="0"/>
      </w:pPr>
    </w:p>
    <w:p w:rsidR="007100F6" w:rsidRPr="0027506B" w:rsidRDefault="00F67D2D" w:rsidP="0027506B">
      <w:pPr>
        <w:pStyle w:val="Odsekzoznamu"/>
        <w:numPr>
          <w:ilvl w:val="0"/>
          <w:numId w:val="2"/>
        </w:numPr>
        <w:ind w:left="426"/>
        <w:rPr>
          <w:color w:val="D9D9D9" w:themeColor="background1" w:themeShade="D9"/>
        </w:rPr>
      </w:pPr>
      <w:r>
        <w:t xml:space="preserve">Páka je </w:t>
      </w:r>
      <w:r w:rsidRPr="00F67D2D">
        <w:rPr>
          <w:color w:val="D9D9D9" w:themeColor="background1" w:themeShade="D9"/>
        </w:rPr>
        <w:t>__________________________________________</w:t>
      </w:r>
      <w:r>
        <w:rPr>
          <w:color w:val="D9D9D9" w:themeColor="background1" w:themeShade="D9"/>
        </w:rPr>
        <w:t>___________________________</w:t>
      </w:r>
    </w:p>
    <w:p w:rsidR="00F67D2D" w:rsidRDefault="0027506B" w:rsidP="00F67D2D">
      <w:pPr>
        <w:pStyle w:val="Odsekzoznamu"/>
        <w:ind w:left="426" w:firstLine="0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123825</wp:posOffset>
            </wp:positionV>
            <wp:extent cx="3114675" cy="1685925"/>
            <wp:effectExtent l="19050" t="0" r="9525" b="0"/>
            <wp:wrapThrough wrapText="bothSides">
              <wp:wrapPolygon edited="0">
                <wp:start x="-132" y="0"/>
                <wp:lineTo x="-132" y="21478"/>
                <wp:lineTo x="21666" y="21478"/>
                <wp:lineTo x="21666" y="0"/>
                <wp:lineTo x="-132" y="0"/>
              </wp:wrapPolygon>
            </wp:wrapThrough>
            <wp:docPr id="2" name="Obrázok 1" descr="C:\Users\linda\Desktop\2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21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947" b="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D2D" w:rsidRDefault="00F67D2D" w:rsidP="00995DB2">
      <w:pPr>
        <w:pStyle w:val="Odsekzoznamu"/>
        <w:ind w:left="0" w:firstLine="0"/>
      </w:pPr>
    </w:p>
    <w:p w:rsidR="0027506B" w:rsidRDefault="0027506B" w:rsidP="0027506B">
      <w:pPr>
        <w:pStyle w:val="Odsekzoznamu"/>
        <w:ind w:firstLine="0"/>
      </w:pPr>
      <w:r>
        <w:t>1.  Vyznač na obrázku: pôsobiace sily pomocou orientovanej úsečky, ramená síl, os otáčania.</w:t>
      </w:r>
    </w:p>
    <w:p w:rsidR="00F67D2D" w:rsidRDefault="00F67D2D" w:rsidP="00995DB2">
      <w:pPr>
        <w:pStyle w:val="Odsekzoznamu"/>
        <w:ind w:left="0" w:firstLine="0"/>
      </w:pPr>
    </w:p>
    <w:p w:rsidR="0027506B" w:rsidRPr="007100F6" w:rsidRDefault="0027506B" w:rsidP="0027506B">
      <w:pPr>
        <w:pStyle w:val="Odsekzoznamu"/>
        <w:ind w:firstLine="0"/>
        <w:rPr>
          <w:color w:val="D9D9D9" w:themeColor="background1" w:themeShade="D9"/>
        </w:rPr>
      </w:pPr>
      <w:r>
        <w:t xml:space="preserve">2.  </w:t>
      </w:r>
      <w:r w:rsidRPr="007100F6">
        <w:t>Podmienka rovnovážnej polohy páky</w:t>
      </w:r>
      <w:r>
        <w:t xml:space="preserve">:  </w:t>
      </w:r>
    </w:p>
    <w:p w:rsidR="0027506B" w:rsidRDefault="0027506B" w:rsidP="0027506B">
      <w:pPr>
        <w:pStyle w:val="Odsekzoznamu"/>
        <w:ind w:left="426" w:firstLine="0"/>
      </w:pPr>
    </w:p>
    <w:p w:rsidR="0027506B" w:rsidRDefault="0027506B" w:rsidP="0027506B">
      <w:pPr>
        <w:pStyle w:val="Odsekzoznamu"/>
        <w:ind w:firstLine="0"/>
        <w:rPr>
          <w:color w:val="D9D9D9" w:themeColor="background1" w:themeShade="D9"/>
        </w:rPr>
      </w:pPr>
      <w:r>
        <w:t xml:space="preserve">Vzťah:  </w:t>
      </w:r>
      <w:r>
        <w:rPr>
          <w:color w:val="D9D9D9" w:themeColor="background1" w:themeShade="D9"/>
        </w:rPr>
        <w:t>______________________________</w:t>
      </w:r>
    </w:p>
    <w:p w:rsidR="00F67D2D" w:rsidRDefault="0027506B" w:rsidP="0027506B">
      <w:pPr>
        <w:pStyle w:val="Odsekzoznamu"/>
        <w:ind w:firstLine="0"/>
      </w:pPr>
      <w:r w:rsidRPr="007100F6">
        <w:t>Slovne</w:t>
      </w:r>
      <w:r>
        <w:t xml:space="preserve">: </w:t>
      </w:r>
      <w:r>
        <w:rPr>
          <w:color w:val="D9D9D9" w:themeColor="background1" w:themeShade="D9"/>
        </w:rPr>
        <w:t>__________________________________</w:t>
      </w:r>
      <w:r w:rsidRPr="007100F6">
        <w:rPr>
          <w:color w:val="D9D9D9" w:themeColor="background1" w:themeShade="D9"/>
        </w:rPr>
        <w:t>__</w:t>
      </w:r>
      <w:r w:rsidR="00CE0821">
        <w:rPr>
          <w:color w:val="D9D9D9" w:themeColor="background1" w:themeShade="D9"/>
        </w:rPr>
        <w:t>_</w:t>
      </w:r>
      <w:r>
        <w:tab/>
      </w:r>
    </w:p>
    <w:p w:rsidR="00F67D2D" w:rsidRPr="00CE0821" w:rsidRDefault="00CE0821" w:rsidP="00995DB2">
      <w:pPr>
        <w:pStyle w:val="Odsekzoznamu"/>
        <w:ind w:left="0" w:firstLine="0"/>
        <w:rPr>
          <w:color w:val="BFBFBF" w:themeColor="background1" w:themeShade="BF"/>
        </w:rPr>
      </w:pPr>
      <w:r>
        <w:t xml:space="preserve">                                                                                      </w:t>
      </w:r>
      <w:r w:rsidRPr="00CE0821">
        <w:rPr>
          <w:color w:val="BFBFBF" w:themeColor="background1" w:themeShade="BF"/>
        </w:rPr>
        <w:t>_____________________________________</w:t>
      </w:r>
    </w:p>
    <w:p w:rsidR="00CE0821" w:rsidRPr="00F67D2D" w:rsidRDefault="0027506B" w:rsidP="0027506B">
      <w:pPr>
        <w:pStyle w:val="Odsekzoznamu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proofErr w:type="spellStart"/>
      <w:r>
        <w:rPr>
          <w:sz w:val="16"/>
          <w:szCs w:val="16"/>
        </w:rPr>
        <w:t>Zdroj:</w:t>
      </w:r>
      <w:r w:rsidRPr="00F67D2D">
        <w:rPr>
          <w:sz w:val="16"/>
          <w:szCs w:val="16"/>
        </w:rPr>
        <w:t>www</w:t>
      </w:r>
      <w:proofErr w:type="spellEnd"/>
      <w:r w:rsidRPr="00F67D2D">
        <w:rPr>
          <w:sz w:val="16"/>
          <w:szCs w:val="16"/>
        </w:rPr>
        <w:t>. dumy.c</w:t>
      </w:r>
      <w:r w:rsidR="00CE0821">
        <w:rPr>
          <w:sz w:val="16"/>
          <w:szCs w:val="16"/>
        </w:rPr>
        <w:t>z</w:t>
      </w:r>
    </w:p>
    <w:p w:rsidR="0027506B" w:rsidRDefault="0027506B" w:rsidP="00995DB2">
      <w:pPr>
        <w:pStyle w:val="Odsekzoznamu"/>
        <w:ind w:left="0" w:firstLine="0"/>
      </w:pPr>
    </w:p>
    <w:p w:rsidR="00F67D2D" w:rsidRDefault="00F67D2D" w:rsidP="00995DB2">
      <w:pPr>
        <w:pStyle w:val="Odsekzoznamu"/>
        <w:ind w:left="0" w:firstLine="0"/>
        <w:rPr>
          <w:u w:val="single"/>
        </w:rPr>
      </w:pPr>
      <w:r>
        <w:rPr>
          <w:sz w:val="16"/>
          <w:szCs w:val="16"/>
        </w:rPr>
        <w:t xml:space="preserve"> </w:t>
      </w:r>
      <w:r w:rsidR="007100F6">
        <w:rPr>
          <w:u w:val="single"/>
        </w:rPr>
        <w:t>Praktická časť:</w:t>
      </w:r>
    </w:p>
    <w:p w:rsidR="007100F6" w:rsidRDefault="007100F6" w:rsidP="00995DB2">
      <w:pPr>
        <w:pStyle w:val="Odsekzoznamu"/>
        <w:ind w:left="0" w:firstLine="0"/>
      </w:pPr>
    </w:p>
    <w:p w:rsidR="007100F6" w:rsidRDefault="007100F6" w:rsidP="00995DB2">
      <w:pPr>
        <w:pStyle w:val="Odsekzoznamu"/>
        <w:ind w:left="0" w:firstLine="0"/>
        <w:rPr>
          <w:i/>
          <w:u w:val="single"/>
        </w:rPr>
      </w:pPr>
      <w:r w:rsidRPr="007100F6">
        <w:rPr>
          <w:i/>
          <w:u w:val="single"/>
        </w:rPr>
        <w:t>Úloha 1:</w:t>
      </w:r>
    </w:p>
    <w:p w:rsidR="007100F6" w:rsidRDefault="007100F6" w:rsidP="00995DB2">
      <w:pPr>
        <w:pStyle w:val="Odsekzoznamu"/>
        <w:ind w:left="0" w:firstLine="0"/>
      </w:pPr>
    </w:p>
    <w:tbl>
      <w:tblPr>
        <w:tblStyle w:val="Mriekatabuky"/>
        <w:tblW w:w="9752" w:type="dxa"/>
        <w:tblLayout w:type="fixed"/>
        <w:tblLook w:val="04A0"/>
      </w:tblPr>
      <w:tblGrid>
        <w:gridCol w:w="680"/>
        <w:gridCol w:w="1134"/>
        <w:gridCol w:w="1134"/>
        <w:gridCol w:w="2268"/>
        <w:gridCol w:w="1134"/>
        <w:gridCol w:w="1134"/>
        <w:gridCol w:w="2268"/>
      </w:tblGrid>
      <w:tr w:rsidR="007A355E" w:rsidTr="007A355E">
        <w:tc>
          <w:tcPr>
            <w:tcW w:w="680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  <w:jc w:val="center"/>
            </w:pPr>
            <w:r>
              <w:t>Č. m.</w:t>
            </w:r>
          </w:p>
        </w:tc>
        <w:tc>
          <w:tcPr>
            <w:tcW w:w="1134" w:type="dxa"/>
          </w:tcPr>
          <w:p w:rsidR="0027506B" w:rsidRDefault="000D791C" w:rsidP="00313FA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7506B" w:rsidRDefault="000D791C" w:rsidP="00313FA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2268" w:type="dxa"/>
          </w:tcPr>
          <w:p w:rsidR="0027506B" w:rsidRDefault="000D791C" w:rsidP="00995DB2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Nm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7506B" w:rsidRDefault="000D791C" w:rsidP="00995DB2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7506B" w:rsidRDefault="000D791C" w:rsidP="00995DB2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2268" w:type="dxa"/>
          </w:tcPr>
          <w:p w:rsidR="0027506B" w:rsidRDefault="000D791C" w:rsidP="00313FA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Nm</m:t>
                    </m:r>
                  </m:den>
                </m:f>
              </m:oMath>
            </m:oMathPara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27506B" w:rsidRDefault="007A355E" w:rsidP="007A355E">
            <w:pPr>
              <w:pStyle w:val="Odsekzoznamu"/>
              <w:ind w:left="0"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27506B" w:rsidRDefault="007A355E" w:rsidP="007A355E">
            <w:pPr>
              <w:pStyle w:val="Odsekzoznamu"/>
              <w:ind w:left="0"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27506B" w:rsidRDefault="007A355E" w:rsidP="007A355E">
            <w:pPr>
              <w:pStyle w:val="Odsekzoznamu"/>
              <w:ind w:left="0"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27506B" w:rsidRDefault="007A355E" w:rsidP="007A355E">
            <w:pPr>
              <w:pStyle w:val="Odsekzoznamu"/>
              <w:ind w:left="0" w:firstLine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27506B" w:rsidRDefault="007A355E" w:rsidP="007A355E">
            <w:pPr>
              <w:pStyle w:val="Odsekzoznamu"/>
              <w:ind w:left="0"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27506B" w:rsidRDefault="0027506B" w:rsidP="007A355E">
            <w:pPr>
              <w:pStyle w:val="Odsekzoznamu"/>
              <w:ind w:left="0" w:firstLine="0"/>
            </w:pPr>
          </w:p>
        </w:tc>
      </w:tr>
      <w:tr w:rsidR="007A355E" w:rsidTr="007A355E">
        <w:trPr>
          <w:trHeight w:val="510"/>
        </w:trPr>
        <w:tc>
          <w:tcPr>
            <w:tcW w:w="680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7A355E" w:rsidRDefault="007A355E" w:rsidP="007A355E">
            <w:pPr>
              <w:pStyle w:val="Odsekzoznamu"/>
              <w:ind w:left="0" w:firstLine="0"/>
            </w:pPr>
          </w:p>
        </w:tc>
      </w:tr>
    </w:tbl>
    <w:p w:rsidR="007100F6" w:rsidRDefault="007100F6" w:rsidP="00995DB2">
      <w:pPr>
        <w:pStyle w:val="Odsekzoznamu"/>
        <w:ind w:left="0" w:firstLine="0"/>
      </w:pPr>
    </w:p>
    <w:p w:rsidR="00E75686" w:rsidRDefault="00334A16" w:rsidP="00995DB2">
      <w:pPr>
        <w:pStyle w:val="Odsekzoznamu"/>
        <w:ind w:left="0" w:firstLine="0"/>
        <w:rPr>
          <w:color w:val="808080" w:themeColor="background1" w:themeShade="80"/>
          <w:u w:val="single"/>
        </w:rPr>
      </w:pPr>
      <w:r w:rsidRPr="00334A16">
        <w:rPr>
          <w:u w:val="single"/>
        </w:rPr>
        <w:lastRenderedPageBreak/>
        <w:t>Záver:</w:t>
      </w:r>
      <w:r>
        <w:rPr>
          <w:color w:val="808080" w:themeColor="background1" w:themeShade="80"/>
          <w:u w:val="single"/>
        </w:rPr>
        <w:t xml:space="preserve"> </w:t>
      </w:r>
    </w:p>
    <w:p w:rsidR="00E75686" w:rsidRPr="00E75686" w:rsidRDefault="00334A16" w:rsidP="00995DB2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>_________________________________________________</w:t>
      </w:r>
      <w:r w:rsidR="00E75686" w:rsidRPr="00E75686">
        <w:rPr>
          <w:color w:val="BFBFBF" w:themeColor="background1" w:themeShade="BF"/>
          <w:u w:val="single"/>
        </w:rPr>
        <w:t>_______________________________</w:t>
      </w: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</w:rPr>
      </w:pP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 xml:space="preserve"> _</w:t>
      </w:r>
      <w:r w:rsidR="00334A16" w:rsidRPr="00E75686">
        <w:rPr>
          <w:color w:val="BFBFBF" w:themeColor="background1" w:themeShade="BF"/>
          <w:u w:val="single"/>
        </w:rPr>
        <w:t>_______________________________________________________________________</w:t>
      </w:r>
      <w:r w:rsidRPr="00E75686">
        <w:rPr>
          <w:color w:val="BFBFBF" w:themeColor="background1" w:themeShade="BF"/>
          <w:u w:val="single"/>
        </w:rPr>
        <w:t>__</w:t>
      </w:r>
      <w:r w:rsidR="00334A16" w:rsidRPr="00E75686">
        <w:rPr>
          <w:color w:val="BFBFBF" w:themeColor="background1" w:themeShade="BF"/>
          <w:u w:val="single"/>
        </w:rPr>
        <w:t>______</w:t>
      </w: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  <w:u w:val="single"/>
        </w:rPr>
      </w:pPr>
    </w:p>
    <w:p w:rsidR="00334A16" w:rsidRPr="00E75686" w:rsidRDefault="00334A16" w:rsidP="00995DB2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>__________________________________________________________________________</w:t>
      </w:r>
      <w:r w:rsidR="00E75686" w:rsidRPr="00E75686">
        <w:rPr>
          <w:color w:val="BFBFBF" w:themeColor="background1" w:themeShade="BF"/>
          <w:u w:val="single"/>
        </w:rPr>
        <w:t>______</w:t>
      </w: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</w:rPr>
      </w:pP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</w:rPr>
      </w:pPr>
      <w:r w:rsidRPr="00E75686">
        <w:rPr>
          <w:color w:val="BFBFBF" w:themeColor="background1" w:themeShade="BF"/>
        </w:rPr>
        <w:t>________________________________________________________________________________</w:t>
      </w:r>
    </w:p>
    <w:p w:rsidR="00E75686" w:rsidRPr="00E75686" w:rsidRDefault="00E75686" w:rsidP="00995DB2">
      <w:pPr>
        <w:pStyle w:val="Odsekzoznamu"/>
        <w:ind w:left="0" w:firstLine="0"/>
        <w:rPr>
          <w:color w:val="BFBFBF" w:themeColor="background1" w:themeShade="BF"/>
        </w:rPr>
      </w:pPr>
    </w:p>
    <w:p w:rsidR="00E75686" w:rsidRDefault="00E75686" w:rsidP="00995DB2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995DB2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995DB2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E75686">
      <w:pPr>
        <w:pStyle w:val="Odsekzoznamu"/>
        <w:ind w:left="0" w:firstLine="0"/>
        <w:rPr>
          <w:i/>
          <w:u w:val="single"/>
        </w:rPr>
      </w:pPr>
      <w:r>
        <w:rPr>
          <w:i/>
          <w:u w:val="single"/>
        </w:rPr>
        <w:t>Úloha 2</w:t>
      </w:r>
      <w:r w:rsidRPr="007100F6">
        <w:rPr>
          <w:i/>
          <w:u w:val="single"/>
        </w:rPr>
        <w:t>:</w:t>
      </w:r>
    </w:p>
    <w:p w:rsidR="007A6944" w:rsidRDefault="007A6944" w:rsidP="00E75686">
      <w:pPr>
        <w:pStyle w:val="Odsekzoznamu"/>
        <w:ind w:left="0" w:firstLine="0"/>
        <w:rPr>
          <w:i/>
          <w:u w:val="single"/>
        </w:rPr>
      </w:pPr>
    </w:p>
    <w:p w:rsidR="007A6944" w:rsidRDefault="007A6944" w:rsidP="00E75686">
      <w:pPr>
        <w:pStyle w:val="Odsekzoznamu"/>
        <w:ind w:left="0" w:firstLine="0"/>
      </w:pPr>
      <w:r>
        <w:t>Silomer:</w:t>
      </w:r>
    </w:p>
    <w:p w:rsidR="007A6944" w:rsidRDefault="007A6944" w:rsidP="00E75686">
      <w:pPr>
        <w:pStyle w:val="Odsekzoznamu"/>
        <w:ind w:left="0" w:firstLine="0"/>
      </w:pPr>
      <w:r>
        <w:rPr>
          <w:noProof/>
          <w:lang w:eastAsia="sk-SK"/>
        </w:rPr>
        <w:pict>
          <v:shape id="_x0000_s1035" style="position:absolute;margin-left:226.45pt;margin-top:10.6pt;width:4.5pt;height:3.75pt;z-index:251664384" coordsize="165,150" path="m,150c39,75,78,,105,v27,,50,122,60,150e" filled="f" strokecolor="black [3213]">
            <v:path arrowok="t"/>
          </v:shape>
        </w:pict>
      </w:r>
      <w:r>
        <w:rPr>
          <w:noProof/>
          <w:lang w:eastAsia="sk-SK"/>
        </w:rPr>
        <w:pict>
          <v:shape id="_x0000_s1032" style="position:absolute;margin-left:14.2pt;margin-top:10.6pt;width:4.5pt;height:3.75pt;z-index:251661312" coordsize="165,150" path="m,150c39,75,78,,105,v27,,50,122,60,150e" filled="f" strokecolor="black [3213]">
            <v:path arrowok="t"/>
          </v:shape>
        </w:pict>
      </w:r>
    </w:p>
    <w:p w:rsidR="007A6944" w:rsidRDefault="007A6944" w:rsidP="00E75686">
      <w:pPr>
        <w:pStyle w:val="Odsekzoznamu"/>
        <w:ind w:left="0" w:firstLine="0"/>
      </w:pPr>
      <w:r>
        <w:t xml:space="preserve">1d =                     N           </w:t>
      </w:r>
      <w:proofErr w:type="spellStart"/>
      <w:r>
        <w:t>Odchylka</w:t>
      </w:r>
      <w:proofErr w:type="spellEnd"/>
      <w:r>
        <w:t xml:space="preserve"> merania   =</w:t>
      </w:r>
      <w:r w:rsidR="00D04089">
        <w:t xml:space="preserve">                    N                                 </w:t>
      </w:r>
      <w:r>
        <w:t xml:space="preserve"> </w:t>
      </w:r>
    </w:p>
    <w:p w:rsidR="007A6944" w:rsidRPr="007A6944" w:rsidRDefault="007A6944" w:rsidP="00E75686">
      <w:pPr>
        <w:pStyle w:val="Odsekzoznamu"/>
        <w:ind w:left="0" w:firstLine="0"/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34.7pt;margin-top:3.3pt;width:78pt;height:0;z-index:251663360" o:connectortype="straight" strokecolor="#bfbfbf [2412]"/>
        </w:pict>
      </w:r>
      <w:r>
        <w:rPr>
          <w:noProof/>
          <w:lang w:eastAsia="sk-SK"/>
        </w:rPr>
        <w:pict>
          <v:shape id="_x0000_s1033" type="#_x0000_t32" style="position:absolute;margin-left:31.45pt;margin-top:3.3pt;width:78pt;height:0;z-index:251662336" o:connectortype="straight" strokecolor="#bfbfbf [2412]"/>
        </w:pict>
      </w:r>
    </w:p>
    <w:p w:rsidR="00E75686" w:rsidRDefault="00E75686" w:rsidP="00E75686">
      <w:pPr>
        <w:pStyle w:val="Odsekzoznamu"/>
        <w:ind w:left="0" w:firstLine="0"/>
      </w:pPr>
    </w:p>
    <w:tbl>
      <w:tblPr>
        <w:tblStyle w:val="Mriekatabuky"/>
        <w:tblW w:w="9752" w:type="dxa"/>
        <w:tblLayout w:type="fixed"/>
        <w:tblLook w:val="04A0"/>
      </w:tblPr>
      <w:tblGrid>
        <w:gridCol w:w="680"/>
        <w:gridCol w:w="1134"/>
        <w:gridCol w:w="1134"/>
        <w:gridCol w:w="2268"/>
        <w:gridCol w:w="1134"/>
        <w:gridCol w:w="1134"/>
        <w:gridCol w:w="2268"/>
      </w:tblGrid>
      <w:tr w:rsidR="00E75686" w:rsidTr="00391258">
        <w:tc>
          <w:tcPr>
            <w:tcW w:w="680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  <w:jc w:val="center"/>
            </w:pPr>
            <w:r>
              <w:t>Č. m.</w:t>
            </w:r>
          </w:p>
        </w:tc>
        <w:tc>
          <w:tcPr>
            <w:tcW w:w="1134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2268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Nm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2268" w:type="dxa"/>
          </w:tcPr>
          <w:p w:rsidR="00E75686" w:rsidRDefault="000D791C" w:rsidP="00391258">
            <w:pPr>
              <w:pStyle w:val="Odsekzoznamu"/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Nm</m:t>
                    </m:r>
                  </m:den>
                </m:f>
              </m:oMath>
            </m:oMathPara>
          </w:p>
        </w:tc>
      </w:tr>
      <w:tr w:rsidR="00E75686" w:rsidTr="00391258">
        <w:trPr>
          <w:trHeight w:val="510"/>
        </w:trPr>
        <w:tc>
          <w:tcPr>
            <w:tcW w:w="680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</w:tr>
      <w:tr w:rsidR="00E75686" w:rsidTr="00391258">
        <w:trPr>
          <w:trHeight w:val="510"/>
        </w:trPr>
        <w:tc>
          <w:tcPr>
            <w:tcW w:w="680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</w:tr>
      <w:tr w:rsidR="00E75686" w:rsidTr="00391258">
        <w:trPr>
          <w:trHeight w:val="510"/>
        </w:trPr>
        <w:tc>
          <w:tcPr>
            <w:tcW w:w="680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1134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  <w:tc>
          <w:tcPr>
            <w:tcW w:w="2268" w:type="dxa"/>
            <w:vAlign w:val="center"/>
          </w:tcPr>
          <w:p w:rsidR="00E75686" w:rsidRDefault="00E75686" w:rsidP="00391258">
            <w:pPr>
              <w:pStyle w:val="Odsekzoznamu"/>
              <w:ind w:left="0" w:firstLine="0"/>
            </w:pPr>
          </w:p>
        </w:tc>
      </w:tr>
    </w:tbl>
    <w:p w:rsidR="00E75686" w:rsidRDefault="00E75686" w:rsidP="00995DB2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995DB2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E75686">
      <w:pPr>
        <w:pStyle w:val="Odsekzoznamu"/>
        <w:ind w:left="0" w:firstLine="0"/>
        <w:rPr>
          <w:color w:val="808080" w:themeColor="background1" w:themeShade="80"/>
          <w:u w:val="single"/>
        </w:rPr>
      </w:pPr>
      <w:r w:rsidRPr="00334A16">
        <w:rPr>
          <w:u w:val="single"/>
        </w:rPr>
        <w:t>Záver:</w:t>
      </w:r>
      <w:r>
        <w:rPr>
          <w:color w:val="808080" w:themeColor="background1" w:themeShade="80"/>
          <w:u w:val="single"/>
        </w:rPr>
        <w:t xml:space="preserve"> </w:t>
      </w: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>________________________________________________________________________________</w:t>
      </w: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</w:rPr>
      </w:pP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 xml:space="preserve"> ________________________________________________________________________________</w:t>
      </w: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  <w:u w:val="single"/>
        </w:rPr>
      </w:pP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  <w:u w:val="single"/>
        </w:rPr>
      </w:pPr>
      <w:r w:rsidRPr="00E75686">
        <w:rPr>
          <w:color w:val="BFBFBF" w:themeColor="background1" w:themeShade="BF"/>
          <w:u w:val="single"/>
        </w:rPr>
        <w:t>________________________________________________________________________________</w:t>
      </w: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</w:rPr>
      </w:pPr>
    </w:p>
    <w:p w:rsidR="00E75686" w:rsidRPr="00E75686" w:rsidRDefault="00E75686" w:rsidP="00E75686">
      <w:pPr>
        <w:pStyle w:val="Odsekzoznamu"/>
        <w:ind w:left="0" w:firstLine="0"/>
        <w:rPr>
          <w:color w:val="BFBFBF" w:themeColor="background1" w:themeShade="BF"/>
        </w:rPr>
      </w:pPr>
      <w:r w:rsidRPr="00E75686">
        <w:rPr>
          <w:color w:val="BFBFBF" w:themeColor="background1" w:themeShade="BF"/>
        </w:rPr>
        <w:t>________________________________________________________________________________</w:t>
      </w:r>
    </w:p>
    <w:p w:rsidR="00E75686" w:rsidRDefault="00E75686" w:rsidP="00E75686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E75686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E75686">
      <w:pPr>
        <w:pStyle w:val="Odsekzoznamu"/>
        <w:ind w:left="0" w:firstLine="0"/>
        <w:rPr>
          <w:i/>
          <w:u w:val="single"/>
        </w:rPr>
      </w:pPr>
      <w:r>
        <w:rPr>
          <w:i/>
          <w:u w:val="single"/>
        </w:rPr>
        <w:t>Úloha 3</w:t>
      </w:r>
      <w:r w:rsidRPr="007100F6">
        <w:rPr>
          <w:i/>
          <w:u w:val="single"/>
        </w:rPr>
        <w:t>:</w:t>
      </w:r>
    </w:p>
    <w:p w:rsidR="00E75686" w:rsidRDefault="00E75686" w:rsidP="00E75686">
      <w:pPr>
        <w:pStyle w:val="Odsekzoznamu"/>
        <w:ind w:left="0" w:firstLine="0"/>
        <w:rPr>
          <w:color w:val="808080" w:themeColor="background1" w:themeShade="80"/>
        </w:rPr>
      </w:pPr>
    </w:p>
    <w:p w:rsidR="00E75686" w:rsidRDefault="00E75686" w:rsidP="00E75686">
      <w:pPr>
        <w:pStyle w:val="Odsekzoznamu"/>
        <w:ind w:left="0" w:firstLine="0"/>
      </w:pPr>
      <w:r w:rsidRPr="00E75686">
        <w:t xml:space="preserve">Grafické znázornenie pokusu č. </w:t>
      </w:r>
      <w:r>
        <w:t xml:space="preserve">        </w:t>
      </w:r>
      <w:r w:rsidRPr="00E75686">
        <w:t>/ úloha č.</w:t>
      </w:r>
    </w:p>
    <w:p w:rsidR="00E75686" w:rsidRDefault="00E75686" w:rsidP="00E75686">
      <w:pPr>
        <w:pStyle w:val="Odsekzoznamu"/>
        <w:ind w:left="0" w:firstLine="0"/>
      </w:pPr>
    </w:p>
    <w:p w:rsidR="00E75686" w:rsidRDefault="00E75686" w:rsidP="00E75686">
      <w:pPr>
        <w:pStyle w:val="Odsekzoznamu"/>
        <w:ind w:left="0" w:firstLine="0"/>
      </w:pPr>
      <w:r>
        <w:t>Mierka:   1  :</w:t>
      </w:r>
    </w:p>
    <w:p w:rsidR="00BC554E" w:rsidRDefault="000D791C" w:rsidP="00E75686">
      <w:pPr>
        <w:pStyle w:val="Odsekzoznamu"/>
        <w:ind w:left="0" w:firstLine="0"/>
      </w:pPr>
      <w:r>
        <w:rPr>
          <w:noProof/>
          <w:lang w:eastAsia="sk-SK"/>
        </w:rPr>
        <w:pict>
          <v:shape id="_x0000_s1031" style="position:absolute;margin-left:29.2pt;margin-top:12.2pt;width:2.25pt;height:4.5pt;z-index:251660288" coordsize="45,90" path="m,hdc10,15,22,29,30,45v7,14,15,45,15,45e" filled="f">
            <v:path arrowok="t"/>
          </v:shape>
        </w:pict>
      </w:r>
      <w:r>
        <w:rPr>
          <w:noProof/>
          <w:lang w:eastAsia="sk-SK"/>
        </w:rPr>
        <w:pict>
          <v:shape id="_x0000_s1029" style="position:absolute;margin-left:24.7pt;margin-top:11.7pt;width:4pt;height:4.25pt;z-index:251659264" coordsize="80,85" path="m,85hdc10,70,16,51,30,40,80,,75,48,75,10e" filled="f">
            <v:path arrowok="t"/>
          </v:shape>
        </w:pict>
      </w:r>
    </w:p>
    <w:p w:rsidR="00E75686" w:rsidRPr="00E75686" w:rsidRDefault="00E75686" w:rsidP="00E75686">
      <w:pPr>
        <w:pStyle w:val="Odsekzoznamu"/>
        <w:ind w:left="0" w:firstLine="0"/>
      </w:pPr>
      <w:r>
        <w:t>1cm</w:t>
      </w:r>
      <w:r w:rsidR="00BC554E">
        <w:t xml:space="preserve"> </w:t>
      </w:r>
      <m:oMath>
        <m:r>
          <w:rPr>
            <w:rFonts w:ascii="Cambria Math" w:hAnsi="Cambria Math"/>
          </w:rPr>
          <m:t>=</m:t>
        </m:r>
      </m:oMath>
      <w:r w:rsidR="00BC554E">
        <w:rPr>
          <w:rFonts w:eastAsiaTheme="minorEastAsia"/>
        </w:rPr>
        <w:t xml:space="preserve">       N</w:t>
      </w:r>
      <w:r w:rsidR="00BC554E">
        <w:br/>
      </w:r>
    </w:p>
    <w:sectPr w:rsidR="00E75686" w:rsidRPr="00E75686" w:rsidSect="009B2CBA">
      <w:headerReference w:type="default" r:id="rId8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C9" w:rsidRDefault="00B074C9" w:rsidP="007100F6">
      <w:r>
        <w:separator/>
      </w:r>
    </w:p>
  </w:endnote>
  <w:endnote w:type="continuationSeparator" w:id="0">
    <w:p w:rsidR="00B074C9" w:rsidRDefault="00B074C9" w:rsidP="00710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C9" w:rsidRDefault="00B074C9" w:rsidP="007100F6">
      <w:r>
        <w:separator/>
      </w:r>
    </w:p>
  </w:footnote>
  <w:footnote w:type="continuationSeparator" w:id="0">
    <w:p w:rsidR="00B074C9" w:rsidRDefault="00B074C9" w:rsidP="00710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F6" w:rsidRPr="00334A16" w:rsidRDefault="007100F6" w:rsidP="007100F6">
    <w:pPr>
      <w:jc w:val="center"/>
      <w:rPr>
        <w:color w:val="808080" w:themeColor="background1" w:themeShade="80"/>
      </w:rPr>
    </w:pPr>
    <w:r w:rsidRPr="00334A16">
      <w:rPr>
        <w:color w:val="808080" w:themeColor="background1" w:themeShade="80"/>
      </w:rPr>
      <w:t xml:space="preserve">Základná </w:t>
    </w:r>
    <w:r w:rsidR="001418E2">
      <w:rPr>
        <w:color w:val="808080" w:themeColor="background1" w:themeShade="80"/>
      </w:rPr>
      <w:t xml:space="preserve">škola A. Dubčeka, </w:t>
    </w:r>
    <w:proofErr w:type="spellStart"/>
    <w:r w:rsidR="001418E2">
      <w:rPr>
        <w:color w:val="808080" w:themeColor="background1" w:themeShade="80"/>
      </w:rPr>
      <w:t>Maj</w:t>
    </w:r>
    <w:r w:rsidRPr="00334A16">
      <w:rPr>
        <w:color w:val="808080" w:themeColor="background1" w:themeShade="80"/>
      </w:rPr>
      <w:t>erníkova</w:t>
    </w:r>
    <w:proofErr w:type="spellEnd"/>
    <w:r w:rsidRPr="00334A16">
      <w:rPr>
        <w:color w:val="808080" w:themeColor="background1" w:themeShade="80"/>
      </w:rPr>
      <w:t xml:space="preserve"> 62 Bratislava</w:t>
    </w:r>
  </w:p>
  <w:p w:rsidR="007100F6" w:rsidRPr="00334A16" w:rsidRDefault="007100F6">
    <w:pPr>
      <w:pStyle w:val="Hlavika"/>
      <w:rPr>
        <w:color w:val="808080" w:themeColor="background1" w:themeShade="80"/>
      </w:rPr>
    </w:pPr>
  </w:p>
  <w:p w:rsidR="007100F6" w:rsidRDefault="007100F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1DA"/>
    <w:multiLevelType w:val="hybridMultilevel"/>
    <w:tmpl w:val="60E479F2"/>
    <w:lvl w:ilvl="0" w:tplc="D9F4F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3B9F"/>
    <w:multiLevelType w:val="hybridMultilevel"/>
    <w:tmpl w:val="60E479F2"/>
    <w:lvl w:ilvl="0" w:tplc="D9F4F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03CBE"/>
    <w:multiLevelType w:val="hybridMultilevel"/>
    <w:tmpl w:val="2BB2D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outline w:val="0"/>
        <w:shadow w:val="0"/>
        <w:emboss/>
        <w:imprint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82CF8"/>
    <w:multiLevelType w:val="hybridMultilevel"/>
    <w:tmpl w:val="60E479F2"/>
    <w:lvl w:ilvl="0" w:tplc="D9F4F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E3F86"/>
    <w:multiLevelType w:val="hybridMultilevel"/>
    <w:tmpl w:val="8FEA8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7600F"/>
    <w:multiLevelType w:val="hybridMultilevel"/>
    <w:tmpl w:val="EBE44D8C"/>
    <w:lvl w:ilvl="0" w:tplc="ED022BBA">
      <w:start w:val="1"/>
      <w:numFmt w:val="decimal"/>
      <w:lvlText w:val="%1."/>
      <w:lvlJc w:val="left"/>
      <w:pPr>
        <w:ind w:left="720" w:hanging="360"/>
      </w:pPr>
      <w:rPr>
        <w:rFonts w:hint="default"/>
        <w:outline w:val="0"/>
        <w:shadow w:val="0"/>
        <w:emboss/>
        <w:imprint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18C"/>
    <w:rsid w:val="000D791C"/>
    <w:rsid w:val="001418E2"/>
    <w:rsid w:val="00191171"/>
    <w:rsid w:val="0027506B"/>
    <w:rsid w:val="00313FA8"/>
    <w:rsid w:val="00334A16"/>
    <w:rsid w:val="003A71AC"/>
    <w:rsid w:val="004D418C"/>
    <w:rsid w:val="00654638"/>
    <w:rsid w:val="007071FF"/>
    <w:rsid w:val="007100F6"/>
    <w:rsid w:val="0079016B"/>
    <w:rsid w:val="007946E6"/>
    <w:rsid w:val="007A355E"/>
    <w:rsid w:val="007A6944"/>
    <w:rsid w:val="007C6CB4"/>
    <w:rsid w:val="007D0F33"/>
    <w:rsid w:val="007F246B"/>
    <w:rsid w:val="007F3824"/>
    <w:rsid w:val="00817609"/>
    <w:rsid w:val="00995DB2"/>
    <w:rsid w:val="009B2CBA"/>
    <w:rsid w:val="009C5B2E"/>
    <w:rsid w:val="00A33876"/>
    <w:rsid w:val="00B074C9"/>
    <w:rsid w:val="00BC554E"/>
    <w:rsid w:val="00C763DB"/>
    <w:rsid w:val="00CE0821"/>
    <w:rsid w:val="00D04089"/>
    <w:rsid w:val="00D44E0C"/>
    <w:rsid w:val="00E75686"/>
    <w:rsid w:val="00E82E00"/>
    <w:rsid w:val="00F6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12]"/>
    </o:shapedefaults>
    <o:shapelayout v:ext="edit">
      <o:idmap v:ext="edit" data="1"/>
      <o:rules v:ext="edit">
        <o:r id="V:Rule2" type="connector" idref="#_x0000_s1033"/>
        <o:r id="V:Rule3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2CBA"/>
  </w:style>
  <w:style w:type="paragraph" w:styleId="Nadpis1">
    <w:name w:val="heading 1"/>
    <w:basedOn w:val="Normlny"/>
    <w:next w:val="Normlny"/>
    <w:link w:val="Nadpis1Char"/>
    <w:uiPriority w:val="9"/>
    <w:qFormat/>
    <w:rsid w:val="00E82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2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2E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82E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82E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E82E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E82E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E82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2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E82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E82E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E82E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E82E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E82E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E82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82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2E00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E82E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E82E00"/>
    <w:rPr>
      <w:i/>
      <w:iCs/>
    </w:rPr>
  </w:style>
  <w:style w:type="paragraph" w:styleId="Bezriadkovania">
    <w:name w:val="No Spacing"/>
    <w:uiPriority w:val="1"/>
    <w:qFormat/>
    <w:rsid w:val="00E82E00"/>
  </w:style>
  <w:style w:type="paragraph" w:styleId="Odsekzoznamu">
    <w:name w:val="List Paragraph"/>
    <w:basedOn w:val="Normlny"/>
    <w:uiPriority w:val="34"/>
    <w:qFormat/>
    <w:rsid w:val="00E82E0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82E00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E82E00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2E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2E00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E82E00"/>
    <w:rPr>
      <w:i/>
      <w:iCs/>
      <w:color w:val="808080" w:themeColor="text1" w:themeTint="7F"/>
    </w:rPr>
  </w:style>
  <w:style w:type="character" w:styleId="Jemnodkaz">
    <w:name w:val="Subtle Reference"/>
    <w:basedOn w:val="Predvolenpsmoodseku"/>
    <w:uiPriority w:val="31"/>
    <w:qFormat/>
    <w:rsid w:val="00E82E00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E82E00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E82E00"/>
    <w:rPr>
      <w:b/>
      <w:bCs/>
      <w:smallCaps/>
      <w:spacing w:val="5"/>
    </w:rPr>
  </w:style>
  <w:style w:type="table" w:styleId="Mriekatabuky">
    <w:name w:val="Table Grid"/>
    <w:basedOn w:val="Normlnatabuka"/>
    <w:rsid w:val="009B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46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6E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00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00F6"/>
  </w:style>
  <w:style w:type="paragraph" w:styleId="Pta">
    <w:name w:val="footer"/>
    <w:basedOn w:val="Normlny"/>
    <w:link w:val="PtaChar"/>
    <w:uiPriority w:val="99"/>
    <w:semiHidden/>
    <w:unhideWhenUsed/>
    <w:rsid w:val="007100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100F6"/>
  </w:style>
  <w:style w:type="character" w:styleId="Textzstupnhosymbolu">
    <w:name w:val="Placeholder Text"/>
    <w:basedOn w:val="Predvolenpsmoodseku"/>
    <w:uiPriority w:val="99"/>
    <w:semiHidden/>
    <w:rsid w:val="00CE08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Desktop\Protokol%20laborat&#243;rnej%20pr&#225;ce%20&#269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laboratórnej práce č</Template>
  <TotalTime>11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 A. Dubčeka, Majerníkova 62 Bratislava</vt:lpstr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A. Dubčeka, Majerníkova 62 Bratislava</dc:title>
  <dc:creator>soňa</dc:creator>
  <cp:lastModifiedBy>Fyzika</cp:lastModifiedBy>
  <cp:revision>4</cp:revision>
  <cp:lastPrinted>2013-03-19T09:46:00Z</cp:lastPrinted>
  <dcterms:created xsi:type="dcterms:W3CDTF">2013-03-14T21:13:00Z</dcterms:created>
  <dcterms:modified xsi:type="dcterms:W3CDTF">2013-03-19T09:54:00Z</dcterms:modified>
</cp:coreProperties>
</file>